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35pt;margin-top:-.05pt;width:172.8pt;height:57.6pt;z-index:251658752" o:allowincell="f" filled="f" stroked="f">
            <v:textbox style="mso-next-textbox:#_x0000_s1026">
              <w:txbxContent>
                <w:p w:rsidR="009271EA" w:rsidRPr="00860E13" w:rsidRDefault="009271EA" w:rsidP="007C2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9271EA" w:rsidRPr="00DC7080" w:rsidRDefault="009271EA" w:rsidP="007C2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9271EA" w:rsidRPr="00AC3304" w:rsidRDefault="009271EA" w:rsidP="007C26B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9271EA" w:rsidRDefault="009271EA" w:rsidP="007C2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9271EA" w:rsidRPr="00DC7080" w:rsidRDefault="009271EA" w:rsidP="007C2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9271EA" w:rsidRPr="00B2544F" w:rsidRDefault="009271EA" w:rsidP="007C26BE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 w:rsidRPr="00AC3304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9271EA" w:rsidRDefault="009271EA" w:rsidP="007C26BE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9271EA" w:rsidRPr="00A50FE4" w:rsidRDefault="009271EA" w:rsidP="007C26B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9271EA" w:rsidRDefault="009271EA" w:rsidP="007C26BE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9271EA" w:rsidRDefault="009271EA" w:rsidP="007C26BE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27" type="#_x0000_t202" style="position:absolute;left:0;text-align:left;margin-left:145.35pt;margin-top:-.05pt;width:187.2pt;height:57.6pt;z-index:251657728" o:allowincell="f" filled="f" stroked="f">
            <v:textbox style="mso-next-textbox:#_x0000_s1027">
              <w:txbxContent>
                <w:p w:rsidR="009271EA" w:rsidRDefault="009271EA" w:rsidP="007C26BE">
                  <w:pPr>
                    <w:pStyle w:val="BodyText"/>
                    <w:rPr>
                      <w:sz w:val="18"/>
                      <w:lang w:val="ru-RU"/>
                    </w:rPr>
                  </w:pPr>
                </w:p>
                <w:p w:rsidR="009271EA" w:rsidRPr="00DC7080" w:rsidRDefault="009271EA" w:rsidP="007C26BE">
                  <w:pPr>
                    <w:pStyle w:val="BodyText"/>
                    <w:rPr>
                      <w:sz w:val="8"/>
                      <w:szCs w:val="8"/>
                      <w:lang w:val="ru-RU"/>
                    </w:rPr>
                  </w:pPr>
                </w:p>
                <w:p w:rsidR="009271EA" w:rsidRDefault="009271EA" w:rsidP="007C26B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9271EA" w:rsidRDefault="009271EA" w:rsidP="007C26B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9271EA" w:rsidRPr="00860E13" w:rsidRDefault="009271EA" w:rsidP="007C26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28" type="#_x0000_t202" style="position:absolute;left:0;text-align:left;margin-left:-27.45pt;margin-top:-.05pt;width:180pt;height:57.6pt;z-index:251656704" o:allowincell="f" filled="f" stroked="f">
            <v:textbox style="mso-next-textbox:#_x0000_s1028">
              <w:txbxContent>
                <w:p w:rsidR="009271EA" w:rsidRDefault="009271EA" w:rsidP="007C26BE">
                  <w:pPr>
                    <w:pStyle w:val="BodyText"/>
                    <w:rPr>
                      <w:sz w:val="18"/>
                      <w:lang w:val="ru-RU"/>
                    </w:rPr>
                  </w:pPr>
                </w:p>
                <w:p w:rsidR="009271EA" w:rsidRPr="007C26BE" w:rsidRDefault="009271EA" w:rsidP="007C26BE">
                  <w:pPr>
                    <w:pStyle w:val="BodyText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9271EA" w:rsidRPr="007C26BE" w:rsidRDefault="009271EA" w:rsidP="007C26BE">
                  <w:pPr>
                    <w:pStyle w:val="BodyText"/>
                    <w:rPr>
                      <w:rFonts w:ascii="Times New Roman" w:hAnsi="Times New Roman"/>
                      <w:b/>
                      <w:sz w:val="19"/>
                      <w:szCs w:val="19"/>
                      <w:lang w:val="ru-RU"/>
                    </w:rPr>
                  </w:pPr>
                  <w:r w:rsidRPr="007C26B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АДМІНІСТРАЦІЯ</w:t>
                  </w:r>
                  <w:r w:rsidRPr="007C26BE">
                    <w:rPr>
                      <w:rFonts w:ascii="Times New Roman" w:hAnsi="Times New Roman"/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9271EA" w:rsidRPr="007C26BE" w:rsidRDefault="009271EA" w:rsidP="007C26BE">
                  <w:pPr>
                    <w:pStyle w:val="BodyText"/>
                    <w:rPr>
                      <w:rFonts w:ascii="Times New Roman" w:hAnsi="Times New Roman"/>
                      <w:b/>
                      <w:sz w:val="19"/>
                      <w:szCs w:val="19"/>
                      <w:lang w:val="ru-RU"/>
                    </w:rPr>
                  </w:pPr>
                  <w:r w:rsidRPr="007C26B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9271EA" w:rsidRPr="007C26BE" w:rsidRDefault="009271EA" w:rsidP="007C26BE">
                  <w:pPr>
                    <w:pStyle w:val="BodyText"/>
                    <w:rPr>
                      <w:rFonts w:ascii="Times New Roman" w:hAnsi="Times New Roman"/>
                      <w:b/>
                      <w:sz w:val="4"/>
                      <w:szCs w:val="4"/>
                      <w:lang w:val="ru-RU"/>
                    </w:rPr>
                  </w:pPr>
                </w:p>
                <w:p w:rsidR="009271EA" w:rsidRPr="00BF545B" w:rsidRDefault="009271EA" w:rsidP="007C26BE">
                  <w:pPr>
                    <w:pStyle w:val="BodyText"/>
                    <w:rPr>
                      <w:rFonts w:ascii="Times New Roman CYR" w:hAnsi="Times New Roman CYR"/>
                      <w:b/>
                      <w:sz w:val="4"/>
                    </w:rPr>
                  </w:pPr>
                  <w:r w:rsidRPr="007C26B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9271EA" w:rsidRPr="007C26BE" w:rsidRDefault="009271EA" w:rsidP="007C26BE">
      <w:pPr>
        <w:pStyle w:val="Heading1"/>
        <w:pBdr>
          <w:bottom w:val="thickThinSmallGap" w:sz="18" w:space="0" w:color="auto"/>
        </w:pBdr>
        <w:jc w:val="both"/>
        <w:rPr>
          <w:rFonts w:ascii="Times New Roman" w:hAnsi="Times New Roman"/>
          <w:b w:val="0"/>
          <w:sz w:val="4"/>
        </w:rPr>
      </w:pPr>
      <w:r w:rsidRPr="007C26BE">
        <w:rPr>
          <w:rFonts w:ascii="Times New Roman" w:hAnsi="Times New Roman"/>
          <w:b w:val="0"/>
          <w:sz w:val="4"/>
        </w:rPr>
        <w:t xml:space="preserve"> </w:t>
      </w: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1EA" w:rsidRPr="007C26BE" w:rsidRDefault="009271EA" w:rsidP="007C26BE">
      <w:pPr>
        <w:pStyle w:val="Heading1"/>
        <w:rPr>
          <w:rFonts w:ascii="Times New Roman" w:hAnsi="Times New Roman"/>
        </w:rPr>
      </w:pPr>
      <w:r w:rsidRPr="007C26BE">
        <w:rPr>
          <w:rFonts w:ascii="Times New Roman" w:hAnsi="Times New Roman"/>
        </w:rPr>
        <w:t>П О С Т А Н О В Л Е Н И Е</w:t>
      </w:r>
    </w:p>
    <w:p w:rsidR="009271EA" w:rsidRPr="007C26BE" w:rsidRDefault="009271EA" w:rsidP="007C2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828" w:type="dxa"/>
        <w:tblInd w:w="-34" w:type="dxa"/>
        <w:tblLayout w:type="fixed"/>
        <w:tblLook w:val="0000"/>
      </w:tblPr>
      <w:tblGrid>
        <w:gridCol w:w="4968"/>
        <w:gridCol w:w="4860"/>
      </w:tblGrid>
      <w:tr w:rsidR="009271EA" w:rsidRPr="007C26BE" w:rsidTr="00351778">
        <w:trPr>
          <w:trHeight w:val="82"/>
        </w:trPr>
        <w:tc>
          <w:tcPr>
            <w:tcW w:w="4968" w:type="dxa"/>
          </w:tcPr>
          <w:p w:rsidR="009271EA" w:rsidRPr="007C26BE" w:rsidRDefault="009271EA" w:rsidP="008A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13.03.2019</w:t>
            </w:r>
          </w:p>
        </w:tc>
        <w:tc>
          <w:tcPr>
            <w:tcW w:w="4860" w:type="dxa"/>
          </w:tcPr>
          <w:p w:rsidR="009271EA" w:rsidRPr="00DE63A6" w:rsidRDefault="009271EA" w:rsidP="00DE63A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DE63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178      </w:t>
            </w:r>
            <w:r w:rsidRPr="00DE6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271EA" w:rsidRPr="007C26BE" w:rsidTr="00351778">
        <w:tblPrEx>
          <w:tblLook w:val="00A0"/>
        </w:tblPrEx>
        <w:trPr>
          <w:gridAfter w:val="1"/>
          <w:wAfter w:w="4860" w:type="dxa"/>
          <w:trHeight w:val="2743"/>
        </w:trPr>
        <w:tc>
          <w:tcPr>
            <w:tcW w:w="4968" w:type="dxa"/>
          </w:tcPr>
          <w:p w:rsidR="009271EA" w:rsidRPr="007C26BE" w:rsidRDefault="009271EA" w:rsidP="0028666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7C26B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расходования средств, предоставляемых из бюджета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2019 году</w:t>
            </w:r>
            <w:r w:rsidRPr="007C26B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муниципального образования городской округ Армянск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по созданию и организации деятельности комиссии по делам несовершеннолетних и защите их прав </w:t>
            </w:r>
          </w:p>
          <w:bookmarkEnd w:id="0"/>
          <w:p w:rsidR="009271EA" w:rsidRPr="007C26BE" w:rsidRDefault="009271EA" w:rsidP="0028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1EA" w:rsidRPr="007C26BE" w:rsidRDefault="009271EA" w:rsidP="000D41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Бюджетным </w:t>
      </w:r>
      <w:r w:rsidRPr="007C26BE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Республики Крым от 20</w:t>
      </w:r>
      <w:r>
        <w:rPr>
          <w:rFonts w:ascii="Times New Roman" w:hAnsi="Times New Roman" w:cs="Times New Roman"/>
          <w:sz w:val="28"/>
          <w:szCs w:val="28"/>
        </w:rPr>
        <w:t>.12.2018 №</w:t>
      </w:r>
      <w:r w:rsidRPr="007C26BE">
        <w:rPr>
          <w:rFonts w:ascii="Times New Roman" w:hAnsi="Times New Roman" w:cs="Times New Roman"/>
          <w:sz w:val="28"/>
          <w:szCs w:val="28"/>
        </w:rPr>
        <w:t xml:space="preserve">556-ЗРК/2018 «О бюджете Республики Крым на 2019 год и на плановый период 2020 и 2021 годов», Законом Республики Крым от 21.08.2014 №54-ЗРК «Об основах местного самоуправления в Республике Крым», </w:t>
      </w:r>
      <w:r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Pr="007C26BE">
        <w:rPr>
          <w:rFonts w:ascii="Times New Roman" w:hAnsi="Times New Roman" w:cs="Times New Roman"/>
          <w:sz w:val="28"/>
          <w:szCs w:val="28"/>
        </w:rPr>
        <w:t xml:space="preserve"> Армянского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11.12.2018 №583</w:t>
      </w:r>
      <w:r w:rsidRPr="007C26B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городской округ Армянск Республики Крым на 201</w:t>
      </w:r>
      <w:r>
        <w:rPr>
          <w:rFonts w:ascii="Times New Roman" w:hAnsi="Times New Roman" w:cs="Times New Roman"/>
          <w:sz w:val="28"/>
          <w:szCs w:val="28"/>
        </w:rPr>
        <w:t>9 год 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плановый период 2020 и 2021</w:t>
      </w:r>
      <w:r w:rsidRPr="007C26B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C26BE">
        <w:rPr>
          <w:rFonts w:ascii="Times New Roman" w:hAnsi="Times New Roman" w:cs="Times New Roman"/>
          <w:bCs/>
          <w:sz w:val="28"/>
          <w:szCs w:val="28"/>
        </w:rPr>
        <w:t>»,</w:t>
      </w:r>
      <w:r w:rsidRPr="007C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Армянска от </w:t>
      </w:r>
      <w:r>
        <w:rPr>
          <w:rFonts w:ascii="Times New Roman" w:hAnsi="Times New Roman"/>
          <w:sz w:val="28"/>
          <w:szCs w:val="28"/>
        </w:rPr>
        <w:t>16.10.2017 №747 «О</w:t>
      </w:r>
      <w:r w:rsidRPr="005A4C2D">
        <w:rPr>
          <w:rFonts w:ascii="Times New Roman" w:hAnsi="Times New Roman"/>
          <w:sz w:val="28"/>
          <w:szCs w:val="28"/>
        </w:rPr>
        <w:t xml:space="preserve">б утверждении муниципальной программы </w:t>
      </w:r>
      <w:r w:rsidRPr="005A4C2D">
        <w:rPr>
          <w:rFonts w:ascii="Times New Roman" w:hAnsi="Times New Roman"/>
          <w:spacing w:val="1"/>
          <w:sz w:val="28"/>
          <w:szCs w:val="28"/>
        </w:rPr>
        <w:t>«Обеспечение общественной безопасности на территории муниципального образования городской округ Армянск Республики Крым»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 </w:t>
      </w:r>
      <w:r>
        <w:rPr>
          <w:rFonts w:ascii="Times New Roman" w:hAnsi="Times New Roman" w:cs="Times New Roman"/>
          <w:sz w:val="28"/>
          <w:szCs w:val="28"/>
        </w:rPr>
        <w:t>и дополнениями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), </w:t>
      </w:r>
      <w:r w:rsidRPr="007C26BE">
        <w:rPr>
          <w:rFonts w:ascii="Times New Roman" w:hAnsi="Times New Roman" w:cs="Times New Roman"/>
          <w:sz w:val="28"/>
          <w:szCs w:val="28"/>
        </w:rPr>
        <w:t>с целью финансового обеспечения расходов на осуществление переданных органам местного самоуправления в Республике Крым отдельных государственных полномочий Республики Крым по созданию и организации деятельности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6BE">
        <w:rPr>
          <w:rFonts w:ascii="Times New Roman" w:hAnsi="Times New Roman" w:cs="Times New Roman"/>
          <w:sz w:val="28"/>
          <w:szCs w:val="28"/>
        </w:rPr>
        <w:t xml:space="preserve"> администрация города Армянска </w:t>
      </w:r>
      <w:r w:rsidRPr="007C26BE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7C26BE">
        <w:rPr>
          <w:rFonts w:ascii="Times New Roman" w:hAnsi="Times New Roman" w:cs="Times New Roman"/>
          <w:sz w:val="28"/>
          <w:szCs w:val="28"/>
        </w:rPr>
        <w:t>:</w:t>
      </w:r>
    </w:p>
    <w:p w:rsidR="009271EA" w:rsidRDefault="009271EA" w:rsidP="00D509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BE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6BE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средств, предоставляемых из бюджета Республики Крым </w:t>
      </w:r>
      <w:r w:rsidRPr="00D544AA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D544AA">
        <w:rPr>
          <w:rFonts w:ascii="Times New Roman" w:hAnsi="Times New Roman"/>
          <w:sz w:val="28"/>
          <w:szCs w:val="28"/>
        </w:rPr>
        <w:t xml:space="preserve"> году </w:t>
      </w:r>
      <w:r w:rsidRPr="007C26BE">
        <w:rPr>
          <w:rFonts w:ascii="Times New Roman" w:hAnsi="Times New Roman" w:cs="Times New Roman"/>
          <w:sz w:val="28"/>
          <w:szCs w:val="28"/>
        </w:rPr>
        <w:t>бюджету муниципального образования городской округ Армянск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по созданию и организации деятельности комиссии по делам несовершеннолетних и защите их прав (прилагается).</w:t>
      </w:r>
    </w:p>
    <w:p w:rsidR="009271EA" w:rsidRPr="007C26BE" w:rsidRDefault="009271EA" w:rsidP="003517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Признать утратившим силу </w:t>
      </w:r>
      <w:r w:rsidRPr="000C10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города Армянска от 26.04.2018 №</w:t>
      </w:r>
      <w:r w:rsidRPr="000C10B9">
        <w:rPr>
          <w:rFonts w:ascii="Times New Roman" w:hAnsi="Times New Roman" w:cs="Times New Roman"/>
          <w:sz w:val="28"/>
          <w:szCs w:val="28"/>
        </w:rPr>
        <w:t>232 «Об утверждении Порядка расходования средств, предоставляемых из бюджета Республики Крым бюджету муниципального образования городской округ Армянск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по созданию и организации деятельности комиссии и делам несовершеннолетних и защите их прав»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1EA" w:rsidRPr="00BB4EC1" w:rsidRDefault="009271EA" w:rsidP="0035177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6BE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в </w:t>
      </w:r>
      <w:r w:rsidRPr="007C26BE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>
        <w:rPr>
          <w:rFonts w:ascii="Times New Roman" w:hAnsi="Times New Roman" w:cs="Times New Roman"/>
          <w:sz w:val="28"/>
          <w:szCs w:val="28"/>
        </w:rPr>
        <w:t xml:space="preserve">ионной сети общего пользования «Интернет» </w:t>
      </w:r>
      <w:r w:rsidRPr="007C26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7C26BE">
        <w:rPr>
          <w:rFonts w:ascii="Times New Roman" w:hAnsi="Times New Roman" w:cs="Times New Roman"/>
          <w:sz w:val="28"/>
          <w:szCs w:val="28"/>
        </w:rPr>
        <w:t xml:space="preserve"> Армянского городского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</w:t>
      </w:r>
      <w:r w:rsidRPr="007C26BE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26BE">
        <w:rPr>
          <w:rFonts w:ascii="Times New Roman" w:hAnsi="Times New Roman" w:cs="Times New Roman"/>
          <w:sz w:val="28"/>
          <w:szCs w:val="28"/>
        </w:rPr>
        <w:t xml:space="preserve"> Правительства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6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странице муниципального образования городской округ Армянск Республики Крым (</w:t>
      </w:r>
      <w:r>
        <w:rPr>
          <w:rFonts w:ascii="Times New Roman" w:hAnsi="Times New Roman" w:cs="Times New Roman"/>
          <w:sz w:val="28"/>
          <w:szCs w:val="28"/>
          <w:lang w:val="en-US"/>
        </w:rPr>
        <w:t>armyansk</w:t>
      </w:r>
      <w:r w:rsidRPr="00BB4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</w:t>
      </w:r>
      <w:r w:rsidRPr="00BB4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B4E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B4E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1EA" w:rsidRPr="007C26BE" w:rsidRDefault="009271EA" w:rsidP="00351778">
      <w:pPr>
        <w:tabs>
          <w:tab w:val="left" w:pos="720"/>
        </w:tabs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2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6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7C2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1EA" w:rsidRPr="007C26BE" w:rsidRDefault="009271EA" w:rsidP="00351778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C26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26B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Мироненко Э.А.</w:t>
      </w:r>
    </w:p>
    <w:p w:rsidR="009271EA" w:rsidRPr="007C26BE" w:rsidRDefault="009271EA" w:rsidP="00351778">
      <w:pPr>
        <w:pStyle w:val="NoSpacing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9271EA" w:rsidRPr="007C26BE" w:rsidRDefault="009271EA" w:rsidP="00061928">
      <w:pPr>
        <w:pStyle w:val="NoSpacing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9271EA" w:rsidRPr="007C26BE" w:rsidRDefault="009271EA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/>
          <w:sz w:val="28"/>
          <w:szCs w:val="28"/>
        </w:rPr>
      </w:pPr>
    </w:p>
    <w:p w:rsidR="009271EA" w:rsidRPr="007C26BE" w:rsidRDefault="009271EA" w:rsidP="008B00BC">
      <w:pPr>
        <w:pStyle w:val="BodyText2"/>
        <w:widowControl w:val="0"/>
        <w:tabs>
          <w:tab w:val="left" w:pos="1134"/>
        </w:tabs>
        <w:spacing w:after="0" w:line="240" w:lineRule="auto"/>
        <w:ind w:right="-363"/>
        <w:rPr>
          <w:rFonts w:ascii="Times New Roman" w:hAnsi="Times New Roman"/>
          <w:sz w:val="28"/>
          <w:szCs w:val="28"/>
        </w:rPr>
      </w:pPr>
    </w:p>
    <w:p w:rsidR="009271EA" w:rsidRPr="007C26BE" w:rsidRDefault="009271EA" w:rsidP="00DE58F8">
      <w:pPr>
        <w:widowControl w:val="0"/>
        <w:tabs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6B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  <w:r w:rsidRPr="007C26B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В.</w:t>
      </w:r>
      <w:r w:rsidRPr="007C26BE">
        <w:rPr>
          <w:rFonts w:ascii="Times New Roman" w:hAnsi="Times New Roman" w:cs="Times New Roman"/>
          <w:b/>
          <w:bCs/>
          <w:sz w:val="28"/>
          <w:szCs w:val="28"/>
        </w:rPr>
        <w:t>А. Телиженко</w:t>
      </w:r>
    </w:p>
    <w:sectPr w:rsidR="009271EA" w:rsidRPr="007C26BE" w:rsidSect="00351778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EA" w:rsidRDefault="009271EA" w:rsidP="003A205D">
      <w:pPr>
        <w:spacing w:after="0" w:line="240" w:lineRule="auto"/>
      </w:pPr>
      <w:r>
        <w:separator/>
      </w:r>
    </w:p>
  </w:endnote>
  <w:endnote w:type="continuationSeparator" w:id="0">
    <w:p w:rsidR="009271EA" w:rsidRDefault="009271EA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EA" w:rsidRDefault="009271EA" w:rsidP="003A205D">
      <w:pPr>
        <w:spacing w:after="0" w:line="240" w:lineRule="auto"/>
      </w:pPr>
      <w:r>
        <w:separator/>
      </w:r>
    </w:p>
  </w:footnote>
  <w:footnote w:type="continuationSeparator" w:id="0">
    <w:p w:rsidR="009271EA" w:rsidRDefault="009271EA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E67"/>
    <w:rsid w:val="0000211E"/>
    <w:rsid w:val="000072B4"/>
    <w:rsid w:val="00017920"/>
    <w:rsid w:val="00022A62"/>
    <w:rsid w:val="00030EF0"/>
    <w:rsid w:val="00043D2F"/>
    <w:rsid w:val="00047BF6"/>
    <w:rsid w:val="00047E99"/>
    <w:rsid w:val="0005792E"/>
    <w:rsid w:val="00061928"/>
    <w:rsid w:val="00067D15"/>
    <w:rsid w:val="00070F2D"/>
    <w:rsid w:val="00085954"/>
    <w:rsid w:val="0008793E"/>
    <w:rsid w:val="00092BD2"/>
    <w:rsid w:val="00096E01"/>
    <w:rsid w:val="000A05BA"/>
    <w:rsid w:val="000B4583"/>
    <w:rsid w:val="000B6DC8"/>
    <w:rsid w:val="000C10B9"/>
    <w:rsid w:val="000D21AD"/>
    <w:rsid w:val="000D417F"/>
    <w:rsid w:val="000F2014"/>
    <w:rsid w:val="000F6E99"/>
    <w:rsid w:val="00100D76"/>
    <w:rsid w:val="00110D60"/>
    <w:rsid w:val="00120B9B"/>
    <w:rsid w:val="00122164"/>
    <w:rsid w:val="00132D37"/>
    <w:rsid w:val="001346F2"/>
    <w:rsid w:val="00136CE4"/>
    <w:rsid w:val="00140C5D"/>
    <w:rsid w:val="00142299"/>
    <w:rsid w:val="00147364"/>
    <w:rsid w:val="00154B25"/>
    <w:rsid w:val="00155201"/>
    <w:rsid w:val="00161AB1"/>
    <w:rsid w:val="00161EE4"/>
    <w:rsid w:val="001746E2"/>
    <w:rsid w:val="001935EB"/>
    <w:rsid w:val="001A1611"/>
    <w:rsid w:val="001A3ED7"/>
    <w:rsid w:val="001A509C"/>
    <w:rsid w:val="001A7075"/>
    <w:rsid w:val="001C7590"/>
    <w:rsid w:val="001D49D1"/>
    <w:rsid w:val="001D5EDF"/>
    <w:rsid w:val="001D612A"/>
    <w:rsid w:val="001E1844"/>
    <w:rsid w:val="001E1BBE"/>
    <w:rsid w:val="001F1C29"/>
    <w:rsid w:val="001F2085"/>
    <w:rsid w:val="0020044F"/>
    <w:rsid w:val="002016B8"/>
    <w:rsid w:val="0020249B"/>
    <w:rsid w:val="00210DBF"/>
    <w:rsid w:val="00212B3D"/>
    <w:rsid w:val="002138A6"/>
    <w:rsid w:val="00227C67"/>
    <w:rsid w:val="00257723"/>
    <w:rsid w:val="00264872"/>
    <w:rsid w:val="002676AA"/>
    <w:rsid w:val="0027059D"/>
    <w:rsid w:val="002726B9"/>
    <w:rsid w:val="00286669"/>
    <w:rsid w:val="002A68CA"/>
    <w:rsid w:val="002B1DB2"/>
    <w:rsid w:val="002B6B31"/>
    <w:rsid w:val="002C2050"/>
    <w:rsid w:val="002C50A8"/>
    <w:rsid w:val="002C5A31"/>
    <w:rsid w:val="002D00AA"/>
    <w:rsid w:val="002E2E3C"/>
    <w:rsid w:val="0030291A"/>
    <w:rsid w:val="00303FDC"/>
    <w:rsid w:val="00313D1F"/>
    <w:rsid w:val="0032628D"/>
    <w:rsid w:val="003262FD"/>
    <w:rsid w:val="00330F11"/>
    <w:rsid w:val="00336D35"/>
    <w:rsid w:val="00350228"/>
    <w:rsid w:val="00351778"/>
    <w:rsid w:val="00354A38"/>
    <w:rsid w:val="00383A54"/>
    <w:rsid w:val="0039240A"/>
    <w:rsid w:val="00397B9D"/>
    <w:rsid w:val="003A205D"/>
    <w:rsid w:val="003A2ED4"/>
    <w:rsid w:val="003A4186"/>
    <w:rsid w:val="003D356B"/>
    <w:rsid w:val="003D4C92"/>
    <w:rsid w:val="003E2757"/>
    <w:rsid w:val="003E50F1"/>
    <w:rsid w:val="003F264F"/>
    <w:rsid w:val="003F26F1"/>
    <w:rsid w:val="003F3BC8"/>
    <w:rsid w:val="004021D3"/>
    <w:rsid w:val="0040303A"/>
    <w:rsid w:val="00415EAA"/>
    <w:rsid w:val="00416CD8"/>
    <w:rsid w:val="00421389"/>
    <w:rsid w:val="00423451"/>
    <w:rsid w:val="00425071"/>
    <w:rsid w:val="00426FA7"/>
    <w:rsid w:val="00437EBF"/>
    <w:rsid w:val="004425AC"/>
    <w:rsid w:val="004462AD"/>
    <w:rsid w:val="00452445"/>
    <w:rsid w:val="00456519"/>
    <w:rsid w:val="0046033D"/>
    <w:rsid w:val="00485DA3"/>
    <w:rsid w:val="004942F6"/>
    <w:rsid w:val="004B3A91"/>
    <w:rsid w:val="004C0F07"/>
    <w:rsid w:val="004C53D3"/>
    <w:rsid w:val="004D3C9C"/>
    <w:rsid w:val="004D7F41"/>
    <w:rsid w:val="004E183D"/>
    <w:rsid w:val="004E4364"/>
    <w:rsid w:val="004F6935"/>
    <w:rsid w:val="005173FB"/>
    <w:rsid w:val="00521343"/>
    <w:rsid w:val="00521603"/>
    <w:rsid w:val="00554DA1"/>
    <w:rsid w:val="00557EE9"/>
    <w:rsid w:val="005704EB"/>
    <w:rsid w:val="00570A6F"/>
    <w:rsid w:val="00577F80"/>
    <w:rsid w:val="005867EC"/>
    <w:rsid w:val="005868EA"/>
    <w:rsid w:val="005909FF"/>
    <w:rsid w:val="00590F7B"/>
    <w:rsid w:val="005946F2"/>
    <w:rsid w:val="005A44C1"/>
    <w:rsid w:val="005A4C2D"/>
    <w:rsid w:val="005B09D0"/>
    <w:rsid w:val="005B1AE5"/>
    <w:rsid w:val="005B3105"/>
    <w:rsid w:val="005D59A2"/>
    <w:rsid w:val="005D5C08"/>
    <w:rsid w:val="005E1526"/>
    <w:rsid w:val="005E2370"/>
    <w:rsid w:val="005F0A5E"/>
    <w:rsid w:val="00601C62"/>
    <w:rsid w:val="00605E39"/>
    <w:rsid w:val="00606F25"/>
    <w:rsid w:val="00623DC8"/>
    <w:rsid w:val="0062679B"/>
    <w:rsid w:val="00632EDE"/>
    <w:rsid w:val="00637C81"/>
    <w:rsid w:val="00642E45"/>
    <w:rsid w:val="00660CB0"/>
    <w:rsid w:val="00675110"/>
    <w:rsid w:val="00683504"/>
    <w:rsid w:val="00687AAA"/>
    <w:rsid w:val="006A1392"/>
    <w:rsid w:val="006A2F57"/>
    <w:rsid w:val="006A6BC9"/>
    <w:rsid w:val="006B0B45"/>
    <w:rsid w:val="006B56CC"/>
    <w:rsid w:val="006B5FAF"/>
    <w:rsid w:val="006C08D9"/>
    <w:rsid w:val="006C3E4D"/>
    <w:rsid w:val="006C5030"/>
    <w:rsid w:val="006D6ECD"/>
    <w:rsid w:val="006D7412"/>
    <w:rsid w:val="006E5AE3"/>
    <w:rsid w:val="006E6693"/>
    <w:rsid w:val="00701892"/>
    <w:rsid w:val="00705D84"/>
    <w:rsid w:val="00706284"/>
    <w:rsid w:val="00713B9D"/>
    <w:rsid w:val="007154F7"/>
    <w:rsid w:val="007159A2"/>
    <w:rsid w:val="00721D07"/>
    <w:rsid w:val="00722E67"/>
    <w:rsid w:val="00723263"/>
    <w:rsid w:val="00731550"/>
    <w:rsid w:val="00750BD3"/>
    <w:rsid w:val="007549A2"/>
    <w:rsid w:val="00754BD6"/>
    <w:rsid w:val="00760D4C"/>
    <w:rsid w:val="00780843"/>
    <w:rsid w:val="00791D00"/>
    <w:rsid w:val="007926F3"/>
    <w:rsid w:val="00793368"/>
    <w:rsid w:val="00797142"/>
    <w:rsid w:val="007A29A4"/>
    <w:rsid w:val="007B0FCD"/>
    <w:rsid w:val="007C1AE8"/>
    <w:rsid w:val="007C26BE"/>
    <w:rsid w:val="007C30C6"/>
    <w:rsid w:val="007D1488"/>
    <w:rsid w:val="007D356B"/>
    <w:rsid w:val="007D6732"/>
    <w:rsid w:val="007D7B7A"/>
    <w:rsid w:val="007E0BCD"/>
    <w:rsid w:val="007F3B37"/>
    <w:rsid w:val="00801E3E"/>
    <w:rsid w:val="0081328E"/>
    <w:rsid w:val="008217EA"/>
    <w:rsid w:val="00830D6F"/>
    <w:rsid w:val="00831262"/>
    <w:rsid w:val="00834152"/>
    <w:rsid w:val="00834C18"/>
    <w:rsid w:val="008448E1"/>
    <w:rsid w:val="00846A33"/>
    <w:rsid w:val="0086050B"/>
    <w:rsid w:val="00860E13"/>
    <w:rsid w:val="008730CA"/>
    <w:rsid w:val="008753D9"/>
    <w:rsid w:val="00891F56"/>
    <w:rsid w:val="008A129E"/>
    <w:rsid w:val="008A424D"/>
    <w:rsid w:val="008A4D32"/>
    <w:rsid w:val="008A6939"/>
    <w:rsid w:val="008B00BC"/>
    <w:rsid w:val="008B6159"/>
    <w:rsid w:val="008C318F"/>
    <w:rsid w:val="008D79C2"/>
    <w:rsid w:val="008E46DB"/>
    <w:rsid w:val="008E679C"/>
    <w:rsid w:val="008E768A"/>
    <w:rsid w:val="008F42EF"/>
    <w:rsid w:val="009003B4"/>
    <w:rsid w:val="0090149A"/>
    <w:rsid w:val="00913648"/>
    <w:rsid w:val="009212E1"/>
    <w:rsid w:val="00923E32"/>
    <w:rsid w:val="00924C11"/>
    <w:rsid w:val="009271EA"/>
    <w:rsid w:val="00931721"/>
    <w:rsid w:val="009406BA"/>
    <w:rsid w:val="00945576"/>
    <w:rsid w:val="00962C4B"/>
    <w:rsid w:val="00976651"/>
    <w:rsid w:val="009817BE"/>
    <w:rsid w:val="00982B4F"/>
    <w:rsid w:val="00982B6B"/>
    <w:rsid w:val="0099204B"/>
    <w:rsid w:val="0099212F"/>
    <w:rsid w:val="00997D25"/>
    <w:rsid w:val="009A5D65"/>
    <w:rsid w:val="009C1689"/>
    <w:rsid w:val="009C424F"/>
    <w:rsid w:val="009C4BA5"/>
    <w:rsid w:val="009C5C9B"/>
    <w:rsid w:val="009D1C0B"/>
    <w:rsid w:val="009D75C6"/>
    <w:rsid w:val="009E65B3"/>
    <w:rsid w:val="009F2DFC"/>
    <w:rsid w:val="00A00611"/>
    <w:rsid w:val="00A11633"/>
    <w:rsid w:val="00A34DF7"/>
    <w:rsid w:val="00A35BB8"/>
    <w:rsid w:val="00A477C5"/>
    <w:rsid w:val="00A50FE4"/>
    <w:rsid w:val="00A7566A"/>
    <w:rsid w:val="00A75F39"/>
    <w:rsid w:val="00A812DB"/>
    <w:rsid w:val="00A8581E"/>
    <w:rsid w:val="00A90E79"/>
    <w:rsid w:val="00A91120"/>
    <w:rsid w:val="00A91755"/>
    <w:rsid w:val="00A94B24"/>
    <w:rsid w:val="00A9737E"/>
    <w:rsid w:val="00AA33C4"/>
    <w:rsid w:val="00AA5B29"/>
    <w:rsid w:val="00AA6181"/>
    <w:rsid w:val="00AC3304"/>
    <w:rsid w:val="00AD0C0E"/>
    <w:rsid w:val="00AD3A5B"/>
    <w:rsid w:val="00AD799D"/>
    <w:rsid w:val="00AE11B8"/>
    <w:rsid w:val="00AE2029"/>
    <w:rsid w:val="00AE27FE"/>
    <w:rsid w:val="00B00462"/>
    <w:rsid w:val="00B07DFA"/>
    <w:rsid w:val="00B1387F"/>
    <w:rsid w:val="00B17277"/>
    <w:rsid w:val="00B21726"/>
    <w:rsid w:val="00B2544F"/>
    <w:rsid w:val="00B27652"/>
    <w:rsid w:val="00B30995"/>
    <w:rsid w:val="00B43CF5"/>
    <w:rsid w:val="00B519D7"/>
    <w:rsid w:val="00B6206D"/>
    <w:rsid w:val="00B63F9E"/>
    <w:rsid w:val="00B70D81"/>
    <w:rsid w:val="00B72AA7"/>
    <w:rsid w:val="00B74CA4"/>
    <w:rsid w:val="00B91063"/>
    <w:rsid w:val="00B917E6"/>
    <w:rsid w:val="00BA5636"/>
    <w:rsid w:val="00BB34E4"/>
    <w:rsid w:val="00BB4251"/>
    <w:rsid w:val="00BB4EC1"/>
    <w:rsid w:val="00BC3F6D"/>
    <w:rsid w:val="00BF0F78"/>
    <w:rsid w:val="00BF4D4A"/>
    <w:rsid w:val="00BF545B"/>
    <w:rsid w:val="00BF6B23"/>
    <w:rsid w:val="00C005BC"/>
    <w:rsid w:val="00C04D60"/>
    <w:rsid w:val="00C05611"/>
    <w:rsid w:val="00C111A0"/>
    <w:rsid w:val="00C15181"/>
    <w:rsid w:val="00C1525C"/>
    <w:rsid w:val="00C2112B"/>
    <w:rsid w:val="00C413B8"/>
    <w:rsid w:val="00C47140"/>
    <w:rsid w:val="00C57510"/>
    <w:rsid w:val="00C575E5"/>
    <w:rsid w:val="00C62E2D"/>
    <w:rsid w:val="00C76063"/>
    <w:rsid w:val="00C87C5A"/>
    <w:rsid w:val="00C91866"/>
    <w:rsid w:val="00CA09ED"/>
    <w:rsid w:val="00CB1A54"/>
    <w:rsid w:val="00CB3441"/>
    <w:rsid w:val="00CB746D"/>
    <w:rsid w:val="00CC6EF7"/>
    <w:rsid w:val="00CE2B1F"/>
    <w:rsid w:val="00CE43AD"/>
    <w:rsid w:val="00CE43ED"/>
    <w:rsid w:val="00CE5B7A"/>
    <w:rsid w:val="00CF347A"/>
    <w:rsid w:val="00CF49C7"/>
    <w:rsid w:val="00D00E4A"/>
    <w:rsid w:val="00D026C5"/>
    <w:rsid w:val="00D2510C"/>
    <w:rsid w:val="00D503AF"/>
    <w:rsid w:val="00D509CF"/>
    <w:rsid w:val="00D544AA"/>
    <w:rsid w:val="00D56258"/>
    <w:rsid w:val="00D83585"/>
    <w:rsid w:val="00D95B0A"/>
    <w:rsid w:val="00DB35AA"/>
    <w:rsid w:val="00DB5962"/>
    <w:rsid w:val="00DB7173"/>
    <w:rsid w:val="00DC7080"/>
    <w:rsid w:val="00DD0F5C"/>
    <w:rsid w:val="00DD282D"/>
    <w:rsid w:val="00DD28BA"/>
    <w:rsid w:val="00DE0738"/>
    <w:rsid w:val="00DE58F8"/>
    <w:rsid w:val="00DE63A6"/>
    <w:rsid w:val="00E02070"/>
    <w:rsid w:val="00E10282"/>
    <w:rsid w:val="00E1520F"/>
    <w:rsid w:val="00E451A8"/>
    <w:rsid w:val="00E576FD"/>
    <w:rsid w:val="00E65081"/>
    <w:rsid w:val="00EA0A29"/>
    <w:rsid w:val="00EA4AB2"/>
    <w:rsid w:val="00EB328B"/>
    <w:rsid w:val="00EB3A59"/>
    <w:rsid w:val="00EE1715"/>
    <w:rsid w:val="00EE581F"/>
    <w:rsid w:val="00EF1614"/>
    <w:rsid w:val="00EF1755"/>
    <w:rsid w:val="00EF59D0"/>
    <w:rsid w:val="00F02B49"/>
    <w:rsid w:val="00F073EC"/>
    <w:rsid w:val="00F11A34"/>
    <w:rsid w:val="00F149BD"/>
    <w:rsid w:val="00F16169"/>
    <w:rsid w:val="00F27CA7"/>
    <w:rsid w:val="00F3342B"/>
    <w:rsid w:val="00F367B5"/>
    <w:rsid w:val="00F36A82"/>
    <w:rsid w:val="00F457BB"/>
    <w:rsid w:val="00F47063"/>
    <w:rsid w:val="00F505F5"/>
    <w:rsid w:val="00F52663"/>
    <w:rsid w:val="00F636A7"/>
    <w:rsid w:val="00F67A7B"/>
    <w:rsid w:val="00F7336D"/>
    <w:rsid w:val="00F83986"/>
    <w:rsid w:val="00F85EF6"/>
    <w:rsid w:val="00F878B1"/>
    <w:rsid w:val="00F93927"/>
    <w:rsid w:val="00FA0287"/>
    <w:rsid w:val="00FB280D"/>
    <w:rsid w:val="00FB3341"/>
    <w:rsid w:val="00FB384D"/>
    <w:rsid w:val="00FB6B7A"/>
    <w:rsid w:val="00FC4BB6"/>
    <w:rsid w:val="00FC6645"/>
    <w:rsid w:val="00FC76C6"/>
    <w:rsid w:val="00FE0D77"/>
    <w:rsid w:val="00FE232C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41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679B"/>
    <w:rPr>
      <w:rFonts w:ascii="Cambria" w:hAnsi="Cambria" w:cs="Times New Roman"/>
      <w:b/>
      <w:kern w:val="32"/>
      <w:sz w:val="32"/>
      <w:lang w:eastAsia="en-US"/>
    </w:rPr>
  </w:style>
  <w:style w:type="paragraph" w:styleId="NoSpacing">
    <w:name w:val="No Spacing"/>
    <w:uiPriority w:val="99"/>
    <w:qFormat/>
    <w:rsid w:val="00722E67"/>
    <w:rPr>
      <w:rFonts w:cs="Calibri"/>
      <w:lang w:val="ru-RU" w:eastAsia="en-US"/>
    </w:rPr>
  </w:style>
  <w:style w:type="table" w:styleId="TableGrid">
    <w:name w:val="Table Grid"/>
    <w:basedOn w:val="TableNormal"/>
    <w:uiPriority w:val="99"/>
    <w:rsid w:val="002C20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A205D"/>
    <w:pPr>
      <w:spacing w:after="0" w:line="240" w:lineRule="auto"/>
    </w:pPr>
    <w:rPr>
      <w:rFonts w:cs="Times New Roman"/>
      <w:sz w:val="20"/>
      <w:szCs w:val="20"/>
      <w:lang w:val="uk-UA"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A205D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A205D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923E32"/>
    <w:pPr>
      <w:spacing w:after="0" w:line="240" w:lineRule="auto"/>
      <w:jc w:val="center"/>
    </w:pPr>
    <w:rPr>
      <w:rFonts w:cs="Times New Roman"/>
      <w:sz w:val="20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679B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7142"/>
    <w:pPr>
      <w:spacing w:after="0" w:line="240" w:lineRule="auto"/>
    </w:pPr>
    <w:rPr>
      <w:rFonts w:ascii="Tahoma" w:hAnsi="Tahoma" w:cs="Times New Roman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142"/>
    <w:rPr>
      <w:rFonts w:ascii="Tahoma" w:hAnsi="Tahoma" w:cs="Times New Roman"/>
      <w:sz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660CB0"/>
    <w:pPr>
      <w:spacing w:after="120" w:line="480" w:lineRule="auto"/>
    </w:pPr>
    <w:rPr>
      <w:rFonts w:cs="Times New Roman"/>
      <w:sz w:val="2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76AA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2C5A3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730CA"/>
    <w:pPr>
      <w:shd w:val="clear" w:color="auto" w:fill="000080"/>
    </w:pPr>
    <w:rPr>
      <w:rFonts w:ascii="Times New Roman" w:hAnsi="Times New Roman" w:cs="Times New Roman"/>
      <w:sz w:val="2"/>
      <w:szCs w:val="2"/>
      <w:lang w:val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059D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C26BE"/>
    <w:pPr>
      <w:tabs>
        <w:tab w:val="center" w:pos="4677"/>
        <w:tab w:val="right" w:pos="9355"/>
      </w:tabs>
    </w:pPr>
    <w:rPr>
      <w:rFonts w:cs="Times New Roman"/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26BE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7C26BE"/>
    <w:pPr>
      <w:tabs>
        <w:tab w:val="center" w:pos="4677"/>
        <w:tab w:val="right" w:pos="9355"/>
      </w:tabs>
    </w:pPr>
    <w:rPr>
      <w:rFonts w:cs="Times New Roman"/>
      <w:lang w:val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6BE"/>
    <w:rPr>
      <w:rFonts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247</TotalTime>
  <Pages>2</Pages>
  <Words>2513</Words>
  <Characters>1433</Characters>
  <Application>Microsoft Office Outlook</Application>
  <DocSecurity>0</DocSecurity>
  <Lines>0</Lines>
  <Paragraphs>0</Paragraphs>
  <ScaleCrop>false</ScaleCrop>
  <Company>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Acer - 8</cp:lastModifiedBy>
  <cp:revision>16</cp:revision>
  <cp:lastPrinted>2019-03-13T05:48:00Z</cp:lastPrinted>
  <dcterms:created xsi:type="dcterms:W3CDTF">2018-05-15T11:36:00Z</dcterms:created>
  <dcterms:modified xsi:type="dcterms:W3CDTF">2019-03-25T12:34:00Z</dcterms:modified>
</cp:coreProperties>
</file>